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4097" w14:textId="40F7D4CC" w:rsidR="001F03D9" w:rsidRPr="008911CD" w:rsidRDefault="008911CD" w:rsidP="001F03D9">
      <w:pPr>
        <w:spacing w:after="0"/>
        <w:jc w:val="center"/>
        <w:rPr>
          <w:b/>
          <w:color w:val="3494BA" w:themeColor="accent1"/>
          <w:sz w:val="28"/>
        </w:rPr>
      </w:pPr>
      <w:r w:rsidRPr="008911CD">
        <w:rPr>
          <w:b/>
          <w:color w:val="3494BA" w:themeColor="accent1"/>
          <w:sz w:val="28"/>
        </w:rPr>
        <w:t>Název akce + datum a místo konání</w:t>
      </w:r>
    </w:p>
    <w:p w14:paraId="6EC3A20A" w14:textId="4949E37C" w:rsidR="00720872" w:rsidRPr="00C0075B" w:rsidRDefault="001F03D9" w:rsidP="00E94D53">
      <w:pPr>
        <w:tabs>
          <w:tab w:val="left" w:pos="2268"/>
        </w:tabs>
        <w:spacing w:before="360" w:after="0"/>
        <w:jc w:val="both"/>
        <w:rPr>
          <w:b/>
          <w:color w:val="BCE1E5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C0075B" w:rsidRPr="00C007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C91C2F">
        <w:t> </w:t>
      </w:r>
      <w:r w:rsidR="00F92F43" w:rsidRPr="00E94D53">
        <w:t>pověření</w:t>
      </w:r>
      <w:r w:rsidR="00C91C2F">
        <w:t xml:space="preserve"> </w:t>
      </w:r>
      <w:r w:rsidR="00C91C2F">
        <w:rPr>
          <w:bCs/>
        </w:rPr>
        <w:t>Česk</w:t>
      </w:r>
      <w:r w:rsidR="00C91C2F">
        <w:rPr>
          <w:bCs/>
        </w:rPr>
        <w:t>ého</w:t>
      </w:r>
      <w:r w:rsidR="00C91C2F">
        <w:rPr>
          <w:bCs/>
        </w:rPr>
        <w:t xml:space="preserve"> deaflympijsk</w:t>
      </w:r>
      <w:r w:rsidR="00C91C2F">
        <w:rPr>
          <w:bCs/>
        </w:rPr>
        <w:t>ého</w:t>
      </w:r>
      <w:r w:rsidR="00C91C2F">
        <w:rPr>
          <w:bCs/>
        </w:rPr>
        <w:t xml:space="preserve"> výbor</w:t>
      </w:r>
      <w:r w:rsidR="00C91C2F">
        <w:rPr>
          <w:bCs/>
        </w:rPr>
        <w:t>u</w:t>
      </w:r>
      <w:r w:rsidR="00F92F43">
        <w:t>, z. s.</w:t>
      </w:r>
      <w:r w:rsidR="00F92F43" w:rsidRPr="00E94D53">
        <w:t xml:space="preserve"> </w:t>
      </w:r>
      <w:r w:rsidR="00C0075B">
        <w:t xml:space="preserve">pořádá </w:t>
      </w:r>
      <w:r w:rsidR="00C0075B" w:rsidRPr="00C0075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KLUB</w:t>
      </w:r>
      <w:r w:rsidR="00C0075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075B" w:rsidRPr="00611F9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SKN Brno, z. s.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1B142ED4" w14:textId="2FAAA191" w:rsidR="00046DD8" w:rsidRDefault="00046DD8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</w:t>
      </w:r>
      <w:r w:rsidR="00EA02EB">
        <w:rPr>
          <w:b/>
        </w:rPr>
        <w:t>ovné na účet:</w:t>
      </w:r>
    </w:p>
    <w:p w14:paraId="653C8114" w14:textId="3F683259" w:rsidR="00C05EEC" w:rsidRDefault="00C05EEC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Podmínky k účastí: </w:t>
      </w:r>
    </w:p>
    <w:p w14:paraId="64316D9F" w14:textId="2487F828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7476878" w14:textId="0F3C9A47" w:rsidR="004447AE" w:rsidRPr="00523C58" w:rsidRDefault="004447AE" w:rsidP="004447AE">
      <w:pPr>
        <w:tabs>
          <w:tab w:val="left" w:pos="2268"/>
        </w:tabs>
        <w:spacing w:before="120" w:after="0"/>
        <w:jc w:val="both"/>
        <w:rPr>
          <w:bCs/>
        </w:rPr>
      </w:pPr>
      <w:r>
        <w:rPr>
          <w:b/>
        </w:rPr>
        <w:t xml:space="preserve">Ceny: </w:t>
      </w:r>
      <w:r w:rsidR="00523C58">
        <w:rPr>
          <w:bCs/>
        </w:rPr>
        <w:t>Startovné</w:t>
      </w:r>
      <w:r w:rsidR="00F9083C">
        <w:rPr>
          <w:bCs/>
        </w:rPr>
        <w:t xml:space="preserve"> je v režii sportovního klubu, který za vybranou sumu zabezpečí </w:t>
      </w:r>
      <w:r w:rsidR="00276F68">
        <w:rPr>
          <w:bCs/>
        </w:rPr>
        <w:t>poháry</w:t>
      </w:r>
      <w:r w:rsidR="002B0AD7">
        <w:rPr>
          <w:bCs/>
        </w:rPr>
        <w:t xml:space="preserve"> pro vítěze a pitný režim pro všechny účastníky MČR</w:t>
      </w:r>
      <w:r w:rsidR="00F15965">
        <w:rPr>
          <w:bCs/>
        </w:rPr>
        <w:t>.</w:t>
      </w:r>
    </w:p>
    <w:p w14:paraId="5F23A45E" w14:textId="56A86D95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04825449" w14:textId="6D07B2A4" w:rsidR="007D0795" w:rsidRDefault="007D0795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Schvalovací složka:</w:t>
      </w:r>
    </w:p>
    <w:p w14:paraId="53292B36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DCB8" w14:textId="77777777" w:rsidR="00BF5229" w:rsidRDefault="00BF5229" w:rsidP="00720872">
      <w:pPr>
        <w:spacing w:after="0" w:line="240" w:lineRule="auto"/>
      </w:pPr>
      <w:r>
        <w:separator/>
      </w:r>
    </w:p>
  </w:endnote>
  <w:endnote w:type="continuationSeparator" w:id="0">
    <w:p w14:paraId="0504D486" w14:textId="77777777" w:rsidR="00BF5229" w:rsidRDefault="00BF5229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D78" w14:textId="7A8371D3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</w:t>
    </w:r>
    <w:r w:rsidR="00142186">
      <w:rPr>
        <w:rFonts w:ascii="Times New Roman" w:eastAsia="Times New Roman" w:hAnsi="Times New Roman" w:cs="Times New Roman"/>
        <w:sz w:val="24"/>
      </w:rPr>
      <w:t>svazu</w:t>
    </w:r>
    <w:r>
      <w:rPr>
        <w:rFonts w:ascii="Times New Roman" w:eastAsia="Times New Roman" w:hAnsi="Times New Roman" w:cs="Times New Roman"/>
        <w:sz w:val="24"/>
      </w:rPr>
      <w:t xml:space="preserve">, kde poté </w:t>
    </w:r>
    <w:r w:rsidR="003E500A">
      <w:rPr>
        <w:rFonts w:ascii="Times New Roman" w:eastAsia="Times New Roman" w:hAnsi="Times New Roman" w:cs="Times New Roman"/>
        <w:sz w:val="24"/>
      </w:rPr>
      <w:t>př</w:t>
    </w:r>
    <w:r w:rsidR="0030075A">
      <w:rPr>
        <w:rFonts w:ascii="Times New Roman" w:eastAsia="Times New Roman" w:hAnsi="Times New Roman" w:cs="Times New Roman"/>
        <w:sz w:val="24"/>
      </w:rPr>
      <w:t>iložené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2C95CFEF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782DA2">
      <w:rPr>
        <w:rFonts w:ascii="Times New Roman" w:eastAsia="Times New Roman" w:hAnsi="Times New Roman" w:cs="Times New Roman"/>
        <w:b/>
        <w:color w:val="0000FF"/>
        <w:sz w:val="24"/>
        <w:u w:val="single"/>
      </w:rPr>
      <w:t>www.dea</w:t>
    </w:r>
    <w:r w:rsidR="00851C41">
      <w:rPr>
        <w:rFonts w:ascii="Times New Roman" w:eastAsia="Times New Roman" w:hAnsi="Times New Roman" w:cs="Times New Roman"/>
        <w:b/>
        <w:color w:val="0000FF"/>
        <w:sz w:val="24"/>
        <w:u w:val="single"/>
      </w:rPr>
      <w:t>flympic.cz</w:t>
    </w:r>
  </w:p>
  <w:p w14:paraId="50BB9E9F" w14:textId="3D52E8E0" w:rsidR="001766F7" w:rsidRDefault="005B330A" w:rsidP="00E727B8">
    <w:pPr>
      <w:pStyle w:val="Zpat"/>
      <w:tabs>
        <w:tab w:val="clear" w:pos="4536"/>
        <w:tab w:val="clear" w:pos="9072"/>
        <w:tab w:val="center" w:pos="4678"/>
        <w:tab w:val="right" w:pos="8647"/>
      </w:tabs>
      <w:ind w:firstLine="284"/>
    </w:pPr>
    <w:r>
      <w:t xml:space="preserve">   </w:t>
    </w:r>
    <w:r w:rsidR="00611F9B">
      <w:t xml:space="preserve">  Jan Žídek</w:t>
    </w:r>
    <w:r w:rsidR="001766F7">
      <w:tab/>
    </w:r>
    <w:r>
      <w:t xml:space="preserve">                                                                                                                    </w:t>
    </w:r>
    <w:r w:rsidR="008911CD" w:rsidRPr="008911CD">
      <w:rPr>
        <w:color w:val="3494BA" w:themeColor="accent1"/>
      </w:rPr>
      <w:t>Jméno podepisujícího</w:t>
    </w:r>
  </w:p>
  <w:p w14:paraId="48C127E8" w14:textId="5433428E" w:rsidR="00EE7098" w:rsidRDefault="005B330A" w:rsidP="00E727B8">
    <w:pPr>
      <w:pStyle w:val="Zpat"/>
      <w:tabs>
        <w:tab w:val="clear" w:pos="4536"/>
        <w:tab w:val="center" w:pos="4678"/>
      </w:tabs>
    </w:pPr>
    <w:r>
      <w:t xml:space="preserve">   </w:t>
    </w:r>
    <w:r w:rsidR="00611F9B">
      <w:t>Vicep</w:t>
    </w:r>
    <w:r w:rsidR="00B14D83">
      <w:t>rezident ČDV, z.s.</w:t>
    </w:r>
    <w:r w:rsidR="009B472D">
      <w:tab/>
    </w:r>
    <w:r w:rsidR="00B14D83">
      <w:t xml:space="preserve">                                                                                     </w:t>
    </w:r>
    <w:r>
      <w:t xml:space="preserve">                   </w:t>
    </w:r>
    <w:r w:rsidR="008911CD">
      <w:t xml:space="preserve">                 </w:t>
    </w:r>
    <w:r w:rsidR="008911CD" w:rsidRPr="008911CD">
      <w:rPr>
        <w:color w:val="3494BA" w:themeColor="accent1"/>
      </w:rPr>
      <w:t>funkce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7EE0" w14:textId="77777777" w:rsidR="00BF5229" w:rsidRDefault="00BF5229" w:rsidP="00720872">
      <w:pPr>
        <w:spacing w:after="0" w:line="240" w:lineRule="auto"/>
      </w:pPr>
      <w:r>
        <w:separator/>
      </w:r>
    </w:p>
  </w:footnote>
  <w:footnote w:type="continuationSeparator" w:id="0">
    <w:p w14:paraId="32DEFAB7" w14:textId="77777777" w:rsidR="00BF5229" w:rsidRDefault="00BF5229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754" w14:textId="7558D6D0" w:rsidR="00196A67" w:rsidRDefault="008911CD" w:rsidP="0072087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35E797" wp14:editId="18011DDE">
              <wp:simplePos x="0" y="0"/>
              <wp:positionH relativeFrom="column">
                <wp:posOffset>4937760</wp:posOffset>
              </wp:positionH>
              <wp:positionV relativeFrom="paragraph">
                <wp:posOffset>-422910</wp:posOffset>
              </wp:positionV>
              <wp:extent cx="1171575" cy="981075"/>
              <wp:effectExtent l="0" t="0" r="28575" b="28575"/>
              <wp:wrapNone/>
              <wp:docPr id="655725960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8107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6AE14" w14:textId="603C1A23" w:rsidR="008911CD" w:rsidRDefault="008911CD" w:rsidP="008911CD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744E1F44" w14:textId="77777777" w:rsidR="008911CD" w:rsidRDefault="008911CD" w:rsidP="00891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C35E797" id="Ovál 1" o:spid="_x0000_s1026" style="position:absolute;margin-left:388.8pt;margin-top:-33.3pt;width:92.25pt;height: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" fillcolor="#3494ba [3204]" strokecolor="#07151b [484]" strokeweight="1pt">
              <v:stroke joinstyle="miter"/>
              <v:textbox>
                <w:txbxContent>
                  <w:p w14:paraId="4476AE14" w14:textId="603C1A23" w:rsidR="008911CD" w:rsidRDefault="008911CD" w:rsidP="008911CD">
                    <w:pPr>
                      <w:jc w:val="center"/>
                    </w:pPr>
                    <w:r>
                      <w:t>Logo klubu</w:t>
                    </w:r>
                  </w:p>
                  <w:p w14:paraId="744E1F44" w14:textId="77777777" w:rsidR="008911CD" w:rsidRDefault="008911CD" w:rsidP="008911CD"/>
                </w:txbxContent>
              </v:textbox>
            </v:oval>
          </w:pict>
        </mc:Fallback>
      </mc:AlternateContent>
    </w:r>
    <w:r w:rsidR="00DD0886"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48DE8F8D">
          <wp:simplePos x="0" y="0"/>
          <wp:positionH relativeFrom="column">
            <wp:posOffset>1908810</wp:posOffset>
          </wp:positionH>
          <wp:positionV relativeFrom="page">
            <wp:posOffset>367665</wp:posOffset>
          </wp:positionV>
          <wp:extent cx="1799590" cy="899795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886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15CFF6BB">
          <wp:simplePos x="0" y="0"/>
          <wp:positionH relativeFrom="margin">
            <wp:posOffset>107315</wp:posOffset>
          </wp:positionH>
          <wp:positionV relativeFrom="page">
            <wp:posOffset>270510</wp:posOffset>
          </wp:positionV>
          <wp:extent cx="1109345" cy="11093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051ACCF3" w:rsidR="00196A67" w:rsidRDefault="00FC6CA6" w:rsidP="00D70425">
    <w:pPr>
      <w:pStyle w:val="Odstavecseseznamem"/>
      <w:spacing w:before="240"/>
      <w:ind w:left="0"/>
      <w:jc w:val="center"/>
      <w:rPr>
        <w:rStyle w:val="Siln"/>
        <w:sz w:val="36"/>
      </w:rPr>
    </w:pPr>
    <w:r>
      <w:rPr>
        <w:rStyle w:val="Siln"/>
        <w:sz w:val="36"/>
      </w:rPr>
      <w:t>Český deaflympij</w:t>
    </w:r>
    <w:r w:rsidR="002C7C26">
      <w:rPr>
        <w:rStyle w:val="Siln"/>
        <w:sz w:val="36"/>
      </w:rPr>
      <w:t>s</w:t>
    </w:r>
    <w:r>
      <w:rPr>
        <w:rStyle w:val="Siln"/>
        <w:sz w:val="36"/>
      </w:rPr>
      <w:t>ký výbor</w:t>
    </w:r>
    <w:r w:rsidR="00196A67" w:rsidRPr="00196A67">
      <w:rPr>
        <w:rStyle w:val="Siln"/>
        <w:sz w:val="36"/>
      </w:rPr>
      <w:t>, z.s.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6DD8"/>
    <w:rsid w:val="000541AA"/>
    <w:rsid w:val="00067028"/>
    <w:rsid w:val="00080A2D"/>
    <w:rsid w:val="000C48E7"/>
    <w:rsid w:val="000D1928"/>
    <w:rsid w:val="000E184F"/>
    <w:rsid w:val="00100982"/>
    <w:rsid w:val="00142186"/>
    <w:rsid w:val="001766F7"/>
    <w:rsid w:val="00196A67"/>
    <w:rsid w:val="001F03D9"/>
    <w:rsid w:val="00247D6E"/>
    <w:rsid w:val="00276F68"/>
    <w:rsid w:val="00296766"/>
    <w:rsid w:val="002B0AD7"/>
    <w:rsid w:val="002C7C26"/>
    <w:rsid w:val="002D4C3A"/>
    <w:rsid w:val="0030075A"/>
    <w:rsid w:val="003A08B7"/>
    <w:rsid w:val="003A49E8"/>
    <w:rsid w:val="003E500A"/>
    <w:rsid w:val="003F6A0B"/>
    <w:rsid w:val="004447AE"/>
    <w:rsid w:val="00481901"/>
    <w:rsid w:val="004A33AD"/>
    <w:rsid w:val="004E3B58"/>
    <w:rsid w:val="00517C6F"/>
    <w:rsid w:val="00523C58"/>
    <w:rsid w:val="00577096"/>
    <w:rsid w:val="0058445D"/>
    <w:rsid w:val="005B330A"/>
    <w:rsid w:val="00611F9B"/>
    <w:rsid w:val="006158AA"/>
    <w:rsid w:val="00627DE6"/>
    <w:rsid w:val="00661975"/>
    <w:rsid w:val="006D0733"/>
    <w:rsid w:val="006F42E9"/>
    <w:rsid w:val="0070075A"/>
    <w:rsid w:val="00720872"/>
    <w:rsid w:val="00743220"/>
    <w:rsid w:val="0074629E"/>
    <w:rsid w:val="00782DA2"/>
    <w:rsid w:val="007D0795"/>
    <w:rsid w:val="00851C41"/>
    <w:rsid w:val="008556A4"/>
    <w:rsid w:val="008911CD"/>
    <w:rsid w:val="0097414A"/>
    <w:rsid w:val="00980D48"/>
    <w:rsid w:val="009B472D"/>
    <w:rsid w:val="00A026F6"/>
    <w:rsid w:val="00AE30CD"/>
    <w:rsid w:val="00B14D83"/>
    <w:rsid w:val="00B2757B"/>
    <w:rsid w:val="00B47805"/>
    <w:rsid w:val="00B8703F"/>
    <w:rsid w:val="00BF0BA5"/>
    <w:rsid w:val="00BF5229"/>
    <w:rsid w:val="00BF7BDF"/>
    <w:rsid w:val="00C0075B"/>
    <w:rsid w:val="00C05EEC"/>
    <w:rsid w:val="00C119A0"/>
    <w:rsid w:val="00C4181A"/>
    <w:rsid w:val="00C80B91"/>
    <w:rsid w:val="00C91C2F"/>
    <w:rsid w:val="00CC08D1"/>
    <w:rsid w:val="00CD5A4A"/>
    <w:rsid w:val="00CF473C"/>
    <w:rsid w:val="00D0609E"/>
    <w:rsid w:val="00D70425"/>
    <w:rsid w:val="00DD0886"/>
    <w:rsid w:val="00E26409"/>
    <w:rsid w:val="00E54DC8"/>
    <w:rsid w:val="00E727B8"/>
    <w:rsid w:val="00E94D53"/>
    <w:rsid w:val="00EA02EB"/>
    <w:rsid w:val="00EE7098"/>
    <w:rsid w:val="00F15965"/>
    <w:rsid w:val="00F25CDA"/>
    <w:rsid w:val="00F34B1C"/>
    <w:rsid w:val="00F9083C"/>
    <w:rsid w:val="00F92F43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42E9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15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7</cp:revision>
  <cp:lastPrinted>2024-10-15T14:42:00Z</cp:lastPrinted>
  <dcterms:created xsi:type="dcterms:W3CDTF">2024-11-07T12:32:00Z</dcterms:created>
  <dcterms:modified xsi:type="dcterms:W3CDTF">2025-04-14T08:48:00Z</dcterms:modified>
</cp:coreProperties>
</file>